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1"/>
        <w:tblOverlap w:val="never"/>
        <w:tblW w:w="10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C913AE" w:rsidRPr="00560057" w14:paraId="0932EC65" w14:textId="77777777" w:rsidTr="008453F2">
        <w:trPr>
          <w:trHeight w:val="260"/>
          <w:tblHeader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3CEAA3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21D86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560057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5AE5" w14:textId="77777777" w:rsidR="00C913AE" w:rsidRPr="00560057" w:rsidRDefault="00C913AE" w:rsidP="008453F2">
            <w:pPr>
              <w:tabs>
                <w:tab w:val="left" w:pos="1536"/>
              </w:tabs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REV:00A</w:t>
            </w:r>
          </w:p>
        </w:tc>
      </w:tr>
      <w:tr w:rsidR="00C913AE" w:rsidRPr="00560057" w14:paraId="3307C234" w14:textId="77777777" w:rsidTr="008453F2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1A3A102" w14:textId="77777777" w:rsidR="00C913AE" w:rsidRPr="00560057" w:rsidRDefault="00C913AE" w:rsidP="008453F2">
            <w:pPr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</w:rPr>
              <w:t>No.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D6473AF" w14:textId="77777777" w:rsidR="00C913AE" w:rsidRPr="00560057" w:rsidRDefault="00C913AE" w:rsidP="008453F2">
            <w:pPr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</w:rPr>
              <w:t xml:space="preserve">Start Up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1B6F5FE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C913AE" w:rsidRPr="00560057" w14:paraId="566FB9BF" w14:textId="77777777" w:rsidTr="008453F2">
        <w:trPr>
          <w:trHeight w:val="70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FD2" w14:textId="77777777" w:rsidR="00C913AE" w:rsidRPr="00560057" w:rsidRDefault="00C913AE" w:rsidP="008453F2">
            <w:pPr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5B758" w14:textId="77777777" w:rsidR="00C913AE" w:rsidRPr="00560057" w:rsidRDefault="00C913AE" w:rsidP="008453F2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276C75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07894E8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CF537F0" w14:textId="77777777" w:rsidR="00C913AE" w:rsidRPr="00560057" w:rsidRDefault="00C913AE" w:rsidP="008453F2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C913AE" w:rsidRPr="00560057" w14:paraId="1E6B5A29" w14:textId="77777777" w:rsidTr="008453F2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A546" w14:textId="77777777" w:rsidR="00C913AE" w:rsidRPr="00560057" w:rsidRDefault="00C913AE" w:rsidP="008453F2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2382A" w14:textId="2329152E" w:rsidR="00C913AE" w:rsidRPr="00560057" w:rsidRDefault="00C913AE" w:rsidP="00E73690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Communication s</w:t>
            </w:r>
            <w:r w:rsidRPr="005025B4">
              <w:rPr>
                <w:rFonts w:cs="Arial"/>
                <w:b/>
                <w:bCs/>
              </w:rPr>
              <w:t>ystems –</w:t>
            </w:r>
            <w:r>
              <w:rPr>
                <w:rFonts w:cs="Arial"/>
                <w:b/>
                <w:bCs/>
              </w:rPr>
              <w:t xml:space="preserve"> </w:t>
            </w:r>
            <w:r w:rsidR="00B17839">
              <w:t xml:space="preserve"> </w:t>
            </w:r>
            <w:r w:rsidR="00F656A4">
              <w:rPr>
                <w:rFonts w:cs="Arial"/>
                <w:b/>
                <w:bCs/>
              </w:rPr>
              <w:t>Municipal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6014C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AE24D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6C63EF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6BB99DD2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76EA01A" w14:textId="77777777" w:rsidR="00C913AE" w:rsidRPr="00560057" w:rsidRDefault="00C913AE" w:rsidP="008453F2">
            <w:pPr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0A00CAA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B6C48C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430024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D3784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7C16574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85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BF9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49623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ED958D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3315C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DC51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1C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78E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owner/Manager/Engineering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560057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F7C554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DFB90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4CA9C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B580E6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44B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615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Task and documentation complete/Work order has been signed off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5275BC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1F920A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66C9C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9E38BD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DF60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3B47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Quality, Health, Safety and Environment Management (QHSE)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6E4D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A7FFD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40F4C0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952C78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9A4C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269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879C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2885AB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0CC79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4D4CA1F" w14:textId="77777777" w:rsidTr="008453F2">
        <w:trPr>
          <w:trHeight w:val="1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D32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081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Approved Permit to Work (PTW)</w:t>
            </w:r>
            <w:r>
              <w:rPr>
                <w:rFonts w:cs="Arial"/>
                <w:sz w:val="18"/>
                <w:szCs w:val="18"/>
              </w:rPr>
              <w:t>/</w:t>
            </w:r>
            <w:r w:rsidRPr="008E384D">
              <w:rPr>
                <w:rFonts w:cs="Arial"/>
                <w:sz w:val="18"/>
                <w:szCs w:val="18"/>
              </w:rPr>
              <w:t>Original Equip</w:t>
            </w:r>
            <w:r>
              <w:rPr>
                <w:rFonts w:cs="Arial"/>
                <w:sz w:val="18"/>
                <w:szCs w:val="18"/>
              </w:rPr>
              <w:t>ment Manufacturers (OEM)</w:t>
            </w:r>
            <w:r w:rsidRPr="008E384D">
              <w:rPr>
                <w:rFonts w:cs="Arial"/>
                <w:sz w:val="18"/>
                <w:szCs w:val="18"/>
              </w:rPr>
              <w:t xml:space="preserve"> procedure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5B131C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D02F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C403D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E9F3DB" w14:textId="77777777" w:rsidTr="008453F2">
        <w:trPr>
          <w:trHeight w:val="2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A76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517B3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BFAFC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6B4B4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D8FC0F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6FD458BD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03D00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F4E2C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Communications inspection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500C43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733C8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4E4FD40" w14:textId="77777777" w:rsidR="00C913AE" w:rsidRPr="00560057" w:rsidRDefault="00C913AE" w:rsidP="008453F2">
            <w:pPr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913AE" w:rsidRPr="00560057" w14:paraId="1B4001B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D385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D1E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75E39">
              <w:rPr>
                <w:rFonts w:cs="Arial"/>
                <w:sz w:val="18"/>
                <w:szCs w:val="18"/>
              </w:rPr>
              <w:t>Inspect risers and trunk trays (secured properly, not loose, corrosion, moisture)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54C526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C01F7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28D8BF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ECF50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E81A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AC8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WLD alarms are functioning (Water Leak Detection)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814995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4BDC9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E5BB22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314D9F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64E0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97E1" w14:textId="4A61FC9F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Inspect ventilation and proper AC operation in UPS rooms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3D056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A9538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A391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D90287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BCF7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3105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A5F0B">
              <w:rPr>
                <w:rFonts w:cs="Arial"/>
                <w:sz w:val="18"/>
                <w:szCs w:val="18"/>
              </w:rPr>
              <w:t xml:space="preserve">Inspect </w:t>
            </w:r>
            <w:r>
              <w:rPr>
                <w:rFonts w:cs="Arial"/>
                <w:sz w:val="18"/>
                <w:szCs w:val="18"/>
              </w:rPr>
              <w:t xml:space="preserve"> alarms in power systems (UPS, DC power supply systems) batteries for leakage, charge, terminals and connections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02F2FC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D49EB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7D766D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0F288C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CE3C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0F0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CC124C">
              <w:rPr>
                <w:rFonts w:cs="Arial"/>
                <w:sz w:val="18"/>
                <w:szCs w:val="18"/>
              </w:rPr>
              <w:t>Restricted entry systems are healthy (access control, CCTV, Biometric)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9CF1D9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9AEFD7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3F0012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C12864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63D1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874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Ensure</w:t>
            </w:r>
            <w:r w:rsidRPr="00DA5BEA">
              <w:rPr>
                <w:rFonts w:cs="Arial"/>
                <w:sz w:val="18"/>
                <w:szCs w:val="18"/>
              </w:rPr>
              <w:t xml:space="preserve"> iden</w:t>
            </w:r>
            <w:r>
              <w:rPr>
                <w:rFonts w:cs="Arial"/>
                <w:sz w:val="18"/>
                <w:szCs w:val="18"/>
              </w:rPr>
              <w:t xml:space="preserve">tification labels, guarding, </w:t>
            </w:r>
            <w:r w:rsidRPr="00DA5BEA">
              <w:rPr>
                <w:rFonts w:cs="Arial"/>
                <w:sz w:val="18"/>
                <w:szCs w:val="18"/>
              </w:rPr>
              <w:t>covers</w:t>
            </w:r>
            <w:r>
              <w:rPr>
                <w:rFonts w:cs="Arial"/>
                <w:sz w:val="18"/>
                <w:szCs w:val="18"/>
              </w:rPr>
              <w:t xml:space="preserve"> and panel </w:t>
            </w:r>
            <w:r w:rsidRPr="00DA5BEA">
              <w:rPr>
                <w:rFonts w:cs="Arial"/>
                <w:sz w:val="18"/>
                <w:szCs w:val="18"/>
              </w:rPr>
              <w:t xml:space="preserve"> are present, secure and in good condition</w:t>
            </w:r>
            <w:r>
              <w:rPr>
                <w:rFonts w:cs="Arial"/>
                <w:sz w:val="18"/>
                <w:szCs w:val="18"/>
              </w:rPr>
              <w:t xml:space="preserve"> and free of moisture and dust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A39B7C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4B8F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C09B4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AD9A2D0" w14:textId="77777777" w:rsidTr="008453F2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DB7340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3854CF2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System Readiness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89B2139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564153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2150125" w14:textId="77777777" w:rsidR="00C913AE" w:rsidRPr="00560057" w:rsidRDefault="00C913AE" w:rsidP="008453F2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C913AE" w:rsidRPr="00560057" w14:paraId="1A4E408F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7CC2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855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all work completed, housekeeping completed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45AB1D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6658C7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CBECF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D4F003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615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846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active alarms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EE21A9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321FA8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94DC5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1C49DCA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5B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216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Verify no logged events posing risks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731C2E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50CD26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7F15E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A3D3459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6171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A1F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Building Network communication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EC67DA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FCFCE4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2296CB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0E1C2173" w14:textId="77777777" w:rsidTr="008453F2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790E222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2E42357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Pre-Start/Start checks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D0A39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C3B763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2034368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310D3497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F4C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FC8A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System fault free/alarm free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F2730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D7A57F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98E3ED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4DA3211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75C12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08D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Access restriction are enabled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6954D67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6B42DF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954CA1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017FA5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FA24D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1B9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Tooling </w:t>
            </w:r>
            <w:r w:rsidRPr="008F4DD3">
              <w:rPr>
                <w:rFonts w:cs="Arial"/>
                <w:sz w:val="18"/>
                <w:szCs w:val="18"/>
              </w:rPr>
              <w:t>inspection / Housekeeping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4A881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F76B42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7EA3C4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7438C54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AAC9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51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HVAC in Control rooms functioning properly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198F9E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4B75A0D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9065D5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A8710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4FE5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6AB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Parameters set point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D3EA18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6C7EC8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ECA804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59B29DD6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BA7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2A8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Previous service reports check (3</w:t>
            </w:r>
            <w:r w:rsidRPr="00560057">
              <w:rPr>
                <w:rFonts w:cs="Arial"/>
                <w:sz w:val="18"/>
                <w:szCs w:val="18"/>
                <w:vertAlign w:val="superscript"/>
              </w:rPr>
              <w:t>rd</w:t>
            </w:r>
            <w:r w:rsidRPr="00560057">
              <w:rPr>
                <w:rFonts w:cs="Arial"/>
                <w:sz w:val="18"/>
                <w:szCs w:val="18"/>
              </w:rPr>
              <w:t xml:space="preserve"> party specialist)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E7AA1E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1A2726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00C0F4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2968BD64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345DF76E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13EA04E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Start C</w:t>
            </w:r>
            <w:r w:rsidRPr="00560057">
              <w:rPr>
                <w:rFonts w:cs="Arial"/>
                <w:b/>
                <w:bCs/>
                <w:sz w:val="18"/>
                <w:szCs w:val="18"/>
              </w:rPr>
              <w:t>hecks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13CA4EB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33A523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F70E75C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4FB0E7D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80A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E3B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Systems functioning as required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4166A7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7AFE939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37021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C6AF5B5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AB6B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AC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 faults in systems,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18383D5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095AE5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494DE585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0C3560C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10B2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AE50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Power is stable,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2CF00F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021D6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2A2DF9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F654670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E33A" w14:textId="77777777" w:rsidR="00C913AE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EBE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Health check HVAC,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0B82FF57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3B8A75F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49DC318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9F2DA87" w14:textId="77777777" w:rsidTr="008453F2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0B4BFF3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7D8ADA9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52F0A520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4FBA7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7557876A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C913AE" w:rsidRPr="00560057" w14:paraId="70E43A62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651F9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AA2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Department heads (FM)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9A462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1818C06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1E59DD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3E1A2C4E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0AB2C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B4A3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Reporting</w:t>
            </w:r>
            <w:r>
              <w:rPr>
                <w:rFonts w:cs="Arial"/>
                <w:sz w:val="18"/>
                <w:szCs w:val="18"/>
              </w:rPr>
              <w:t xml:space="preserve"> completed and documented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C5C294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C6A139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23F27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1398F468" w14:textId="77777777" w:rsidTr="008453F2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27B17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D128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 xml:space="preserve">End-user/stakeholders notification check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DCE763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A5A48B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A651B1" w14:textId="77777777" w:rsidR="00C913AE" w:rsidRPr="00560057" w:rsidRDefault="00C913AE" w:rsidP="008453F2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</w:rPr>
              <w:instrText xml:space="preserve"> FORMCHECKBOX </w:instrText>
            </w:r>
            <w:r w:rsidR="008844A4">
              <w:rPr>
                <w:rFonts w:cs="Arial"/>
                <w:color w:val="000000"/>
              </w:rPr>
            </w:r>
            <w:r w:rsidR="008844A4">
              <w:rPr>
                <w:rFonts w:cs="Arial"/>
                <w:color w:val="000000"/>
              </w:rPr>
              <w:fldChar w:fldCharType="separate"/>
            </w:r>
            <w:r w:rsidRPr="00560057">
              <w:rPr>
                <w:rFonts w:cs="Arial"/>
                <w:color w:val="000000"/>
              </w:rPr>
              <w:fldChar w:fldCharType="end"/>
            </w:r>
          </w:p>
        </w:tc>
      </w:tr>
      <w:tr w:rsidR="00C913AE" w:rsidRPr="00560057" w14:paraId="45A82A63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  <w:hideMark/>
          </w:tcPr>
          <w:p w14:paraId="6DE4EC0E" w14:textId="77777777" w:rsidR="00C913AE" w:rsidRPr="00560057" w:rsidRDefault="00C913AE" w:rsidP="008453F2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240D0B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0B93F199" w14:textId="77777777" w:rsidR="00C913AE" w:rsidRPr="00560057" w:rsidRDefault="00C913AE" w:rsidP="008453F2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C913AE" w:rsidRPr="00560057" w14:paraId="230A4352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6CCF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1CB0" w14:textId="44D56A76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5D7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731F4F9E" w14:textId="77777777" w:rsidTr="008453F2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7741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E9FB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1534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C913AE" w:rsidRPr="00560057" w14:paraId="630754C7" w14:textId="77777777" w:rsidTr="008453F2">
        <w:trPr>
          <w:trHeight w:val="350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133E579D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B3D536" w14:textId="77777777" w:rsidR="00C913AE" w:rsidRPr="00560057" w:rsidRDefault="00C913AE" w:rsidP="008453F2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CFC3" w14:textId="77777777" w:rsidR="008844A4" w:rsidRDefault="008844A4">
      <w:r>
        <w:separator/>
      </w:r>
    </w:p>
    <w:p w14:paraId="36F866F3" w14:textId="77777777" w:rsidR="008844A4" w:rsidRDefault="008844A4"/>
  </w:endnote>
  <w:endnote w:type="continuationSeparator" w:id="0">
    <w:p w14:paraId="6F293FD0" w14:textId="77777777" w:rsidR="008844A4" w:rsidRDefault="008844A4">
      <w:r>
        <w:continuationSeparator/>
      </w:r>
    </w:p>
    <w:p w14:paraId="1C820C12" w14:textId="77777777" w:rsidR="008844A4" w:rsidRDefault="008844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9709" w14:textId="77777777" w:rsidR="00F0336E" w:rsidRDefault="00F033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847AF4D" w:rsidR="009210BF" w:rsidRDefault="008844A4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005F9">
          <w:rPr>
            <w:sz w:val="16"/>
            <w:szCs w:val="16"/>
            <w:lang w:val="en-IN"/>
          </w:rPr>
          <w:t>EOM-ZO0-TP-000251</w:t>
        </w:r>
        <w:r w:rsidR="00A856B4">
          <w:rPr>
            <w:sz w:val="16"/>
            <w:szCs w:val="16"/>
            <w:lang w:val="en-IN"/>
          </w:rPr>
          <w:t xml:space="preserve"> Rev 00</w:t>
        </w:r>
        <w:r w:rsidR="000E2762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F656A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F656A4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3B36" w14:textId="77777777" w:rsidR="00F0336E" w:rsidRDefault="00F03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9C720" w14:textId="77777777" w:rsidR="008844A4" w:rsidRDefault="008844A4">
      <w:r>
        <w:separator/>
      </w:r>
    </w:p>
    <w:p w14:paraId="3CF8CB26" w14:textId="77777777" w:rsidR="008844A4" w:rsidRDefault="008844A4"/>
  </w:footnote>
  <w:footnote w:type="continuationSeparator" w:id="0">
    <w:p w14:paraId="35A037C2" w14:textId="77777777" w:rsidR="008844A4" w:rsidRDefault="008844A4">
      <w:r>
        <w:continuationSeparator/>
      </w:r>
    </w:p>
    <w:p w14:paraId="5E87E0F2" w14:textId="77777777" w:rsidR="008844A4" w:rsidRDefault="008844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A8E4" w14:textId="77777777" w:rsidR="00F0336E" w:rsidRDefault="00F033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45B05C87" w:rsidR="009210BF" w:rsidRDefault="000E2762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DA8262" wp14:editId="6814CD75">
                <wp:simplePos x="0" y="0"/>
                <wp:positionH relativeFrom="column">
                  <wp:posOffset>-244475</wp:posOffset>
                </wp:positionH>
                <wp:positionV relativeFrom="paragraph">
                  <wp:posOffset>-95885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77E434C0" w:rsidR="009210BF" w:rsidRPr="006A25F8" w:rsidRDefault="005005F9" w:rsidP="00454BF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5005F9">
            <w:rPr>
              <w:kern w:val="32"/>
              <w:sz w:val="24"/>
              <w:szCs w:val="24"/>
              <w:lang w:val="en-GB"/>
            </w:rPr>
            <w:t>Communications Systems Operations - Start-up Checklist - Municipal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732AD" w14:textId="77777777" w:rsidR="00F0336E" w:rsidRDefault="00F033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762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04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EA4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05F9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588F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4A4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17839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6EB8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452E"/>
    <w:rsid w:val="00D952BF"/>
    <w:rsid w:val="00D95D83"/>
    <w:rsid w:val="00D97065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3690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060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36E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6A4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97F11-8BC1-4837-934E-8898CE3E7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EOM-ZO0-TP-000251 Rev 001</dc:subject>
  <dc:creator>Rivamonte, Leonnito (RMP)</dc:creator>
  <cp:keywords>ᅟ</cp:keywords>
  <cp:lastModifiedBy>Jancil Saldhana</cp:lastModifiedBy>
  <cp:revision>56</cp:revision>
  <cp:lastPrinted>2017-10-17T10:11:00Z</cp:lastPrinted>
  <dcterms:created xsi:type="dcterms:W3CDTF">2019-12-16T06:44:00Z</dcterms:created>
  <dcterms:modified xsi:type="dcterms:W3CDTF">2021-08-21T05:23:00Z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